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9D22E" w14:textId="4F9A8D7A" w:rsidR="005D2716" w:rsidRDefault="005D2716" w:rsidP="005D2716">
      <w:pPr>
        <w:pStyle w:val="Header"/>
        <w:jc w:val="center"/>
        <w:rPr>
          <w:sz w:val="18"/>
          <w:szCs w:val="18"/>
        </w:rPr>
      </w:pPr>
      <w:r>
        <w:rPr>
          <w:noProof/>
          <w:sz w:val="18"/>
          <w:szCs w:val="18"/>
          <w:lang w:val="en-US" w:eastAsia="en-US"/>
        </w:rPr>
        <w:drawing>
          <wp:inline distT="0" distB="0" distL="0" distR="0" wp14:anchorId="3CD9D258" wp14:editId="3CD9D259">
            <wp:extent cx="2268855" cy="406400"/>
            <wp:effectExtent l="19050" t="0" r="0" b="0"/>
            <wp:docPr id="2" name="Picture 2" descr="BGG C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GG Cy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______________________________________________________</w:t>
      </w:r>
      <w:r>
        <w:rPr>
          <w:lang w:val="en-US"/>
        </w:rPr>
        <w:br/>
      </w:r>
      <w:r w:rsidRPr="007C0056">
        <w:rPr>
          <w:sz w:val="18"/>
          <w:szCs w:val="18"/>
        </w:rPr>
        <w:t>София 1</w:t>
      </w:r>
      <w:r w:rsidRPr="007C0056">
        <w:rPr>
          <w:sz w:val="18"/>
          <w:szCs w:val="18"/>
          <w:lang w:val="en-US"/>
        </w:rPr>
        <w:t>000</w:t>
      </w:r>
      <w:r w:rsidRPr="007C0056">
        <w:rPr>
          <w:sz w:val="18"/>
          <w:szCs w:val="18"/>
        </w:rPr>
        <w:t xml:space="preserve">, ул. </w:t>
      </w:r>
      <w:r w:rsidRPr="007C0056">
        <w:rPr>
          <w:sz w:val="18"/>
          <w:szCs w:val="18"/>
          <w:lang w:val="en-US"/>
        </w:rPr>
        <w:t>“</w:t>
      </w:r>
      <w:r w:rsidRPr="007C0056">
        <w:rPr>
          <w:sz w:val="18"/>
          <w:szCs w:val="18"/>
        </w:rPr>
        <w:t>Петър Парчевич</w:t>
      </w:r>
      <w:r w:rsidRPr="007C0056">
        <w:rPr>
          <w:sz w:val="18"/>
          <w:szCs w:val="18"/>
          <w:lang w:val="en-US"/>
        </w:rPr>
        <w:t>”</w:t>
      </w:r>
      <w:r w:rsidRPr="007C0056">
        <w:rPr>
          <w:sz w:val="18"/>
          <w:szCs w:val="18"/>
        </w:rPr>
        <w:t xml:space="preserve"> № 47</w:t>
      </w:r>
      <w:r w:rsidRPr="007C0056">
        <w:rPr>
          <w:sz w:val="18"/>
          <w:szCs w:val="18"/>
          <w:lang w:val="en-US"/>
        </w:rPr>
        <w:t xml:space="preserve">, </w:t>
      </w:r>
      <w:r w:rsidRPr="007C0056">
        <w:rPr>
          <w:sz w:val="18"/>
          <w:szCs w:val="18"/>
        </w:rPr>
        <w:t xml:space="preserve">ЕИК </w:t>
      </w:r>
      <w:r w:rsidRPr="007C0056">
        <w:rPr>
          <w:sz w:val="18"/>
          <w:szCs w:val="18"/>
          <w:lang w:val="en-US"/>
        </w:rPr>
        <w:t>175203485</w:t>
      </w:r>
      <w:r w:rsidRPr="007C0056">
        <w:rPr>
          <w:lang w:val="en-US"/>
        </w:rPr>
        <w:br/>
      </w:r>
      <w:r w:rsidRPr="007C0056">
        <w:rPr>
          <w:sz w:val="18"/>
          <w:szCs w:val="18"/>
        </w:rPr>
        <w:t xml:space="preserve">тел: 02 935 89 44, факс: 02 925 03 94, </w:t>
      </w:r>
      <w:hyperlink r:id="rId8" w:history="1">
        <w:r w:rsidR="00537C73" w:rsidRPr="00945DE2">
          <w:rPr>
            <w:rStyle w:val="Hyperlink"/>
            <w:sz w:val="18"/>
            <w:szCs w:val="18"/>
          </w:rPr>
          <w:t>www.bulgargaz.bg</w:t>
        </w:r>
      </w:hyperlink>
    </w:p>
    <w:p w14:paraId="4157062D" w14:textId="77777777" w:rsidR="00537C73" w:rsidRPr="007C0056" w:rsidRDefault="00537C73" w:rsidP="005D2716">
      <w:pPr>
        <w:pStyle w:val="Header"/>
        <w:jc w:val="center"/>
      </w:pPr>
    </w:p>
    <w:p w14:paraId="500A510B" w14:textId="135FC232" w:rsidR="00537C73" w:rsidRPr="005347A4" w:rsidRDefault="00537C73" w:rsidP="00537C73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</w:t>
      </w:r>
      <w:r w:rsidR="008E64D8">
        <w:rPr>
          <w:rFonts w:ascii="Times New Roman" w:hAnsi="Times New Roman"/>
          <w:sz w:val="24"/>
          <w:szCs w:val="24"/>
        </w:rPr>
        <w:t>ЛЕНИЕ</w:t>
      </w:r>
      <w:r w:rsidRPr="005347A4">
        <w:rPr>
          <w:rFonts w:ascii="Times New Roman" w:hAnsi="Times New Roman"/>
          <w:sz w:val="24"/>
          <w:szCs w:val="24"/>
        </w:rPr>
        <w:t xml:space="preserve"> ЗА КАНДИДАТСТВАНЕ</w:t>
      </w:r>
    </w:p>
    <w:p w14:paraId="36D3E3EB" w14:textId="77777777" w:rsidR="00537C73" w:rsidRPr="005347A4" w:rsidRDefault="00537C73" w:rsidP="00537C73"/>
    <w:p w14:paraId="79DB8ECD" w14:textId="77777777" w:rsidR="00537C73" w:rsidRPr="00862350" w:rsidRDefault="00537C73" w:rsidP="00537C73">
      <w:pPr>
        <w:pStyle w:val="BodyText"/>
        <w:rPr>
          <w:b/>
          <w:bCs/>
          <w:sz w:val="24"/>
        </w:rPr>
      </w:pPr>
      <w:r w:rsidRPr="005347A4">
        <w:rPr>
          <w:b/>
          <w:bCs/>
          <w:sz w:val="24"/>
        </w:rPr>
        <w:t xml:space="preserve">за </w:t>
      </w:r>
      <w:r>
        <w:rPr>
          <w:b/>
          <w:bCs/>
          <w:sz w:val="24"/>
        </w:rPr>
        <w:t xml:space="preserve">стажантска програма </w:t>
      </w:r>
      <w:r w:rsidRPr="005347A4">
        <w:rPr>
          <w:b/>
          <w:bCs/>
          <w:sz w:val="24"/>
        </w:rPr>
        <w:t xml:space="preserve"> </w:t>
      </w:r>
    </w:p>
    <w:p w14:paraId="770245E8" w14:textId="77777777" w:rsidR="00537C73" w:rsidRPr="005347A4" w:rsidRDefault="00537C73" w:rsidP="00537C73">
      <w:r w:rsidRPr="005347A4">
        <w:t>Вх. № ___________________</w:t>
      </w:r>
    </w:p>
    <w:p w14:paraId="2D40C3CD" w14:textId="77777777" w:rsidR="00537C73" w:rsidRPr="005347A4" w:rsidRDefault="00537C73" w:rsidP="00537C73"/>
    <w:p w14:paraId="28A46651" w14:textId="77777777" w:rsidR="00537C73" w:rsidRPr="005347A4" w:rsidRDefault="00537C73" w:rsidP="00537C73">
      <w:pPr>
        <w:numPr>
          <w:ilvl w:val="0"/>
          <w:numId w:val="6"/>
        </w:numPr>
        <w:tabs>
          <w:tab w:val="left" w:pos="284"/>
        </w:tabs>
        <w:ind w:left="0" w:firstLine="0"/>
        <w:rPr>
          <w:b/>
        </w:rPr>
      </w:pPr>
      <w:r w:rsidRPr="005347A4">
        <w:rPr>
          <w:b/>
        </w:rPr>
        <w:t>ИНФОРМАЦИЯ ЗА КАНДИДАТА</w:t>
      </w: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537C73" w:rsidRPr="005347A4" w14:paraId="60E36C36" w14:textId="77777777" w:rsidTr="00BC50E7">
        <w:trPr>
          <w:trHeight w:val="10087"/>
        </w:trPr>
        <w:tc>
          <w:tcPr>
            <w:tcW w:w="10207" w:type="dxa"/>
          </w:tcPr>
          <w:p w14:paraId="45F5F8E8" w14:textId="77777777" w:rsidR="00537C73" w:rsidRPr="005347A4" w:rsidRDefault="00537C73" w:rsidP="00BC50E7">
            <w:pPr>
              <w:rPr>
                <w:b/>
              </w:rPr>
            </w:pPr>
          </w:p>
          <w:p w14:paraId="085AC110" w14:textId="77777777" w:rsidR="00537C73" w:rsidRPr="005347A4" w:rsidRDefault="00537C73" w:rsidP="00537C73">
            <w:pPr>
              <w:numPr>
                <w:ilvl w:val="0"/>
                <w:numId w:val="5"/>
              </w:numPr>
              <w:spacing w:line="480" w:lineRule="auto"/>
              <w:rPr>
                <w:b/>
              </w:rPr>
            </w:pPr>
            <w:r>
              <w:rPr>
                <w:b/>
              </w:rPr>
              <w:t>Име</w:t>
            </w:r>
            <w:r w:rsidRPr="005347A4">
              <w:rPr>
                <w:b/>
              </w:rPr>
              <w:t>____________________________________</w:t>
            </w:r>
            <w:r>
              <w:rPr>
                <w:b/>
              </w:rPr>
              <w:t>_________</w:t>
            </w:r>
            <w:r>
              <w:rPr>
                <w:b/>
                <w:lang w:val="en-US"/>
              </w:rPr>
              <w:t>_______</w:t>
            </w:r>
            <w:r>
              <w:rPr>
                <w:b/>
              </w:rPr>
              <w:t>____________________</w:t>
            </w:r>
            <w:r>
              <w:rPr>
                <w:b/>
                <w:lang w:val="en-US"/>
              </w:rPr>
              <w:t>_</w:t>
            </w:r>
            <w:r>
              <w:rPr>
                <w:b/>
              </w:rPr>
              <w:t>_</w:t>
            </w:r>
          </w:p>
          <w:p w14:paraId="1CAD420E" w14:textId="77777777" w:rsidR="00537C73" w:rsidRPr="00DD10AB" w:rsidRDefault="00537C73" w:rsidP="00537C73">
            <w:pPr>
              <w:numPr>
                <w:ilvl w:val="0"/>
                <w:numId w:val="5"/>
              </w:numPr>
              <w:spacing w:line="480" w:lineRule="auto"/>
              <w:rPr>
                <w:b/>
              </w:rPr>
            </w:pPr>
            <w:r w:rsidRPr="005347A4">
              <w:rPr>
                <w:b/>
              </w:rPr>
              <w:t>Презиме________________________________</w:t>
            </w:r>
            <w:r>
              <w:rPr>
                <w:b/>
              </w:rPr>
              <w:t>___________________</w:t>
            </w:r>
            <w:r>
              <w:rPr>
                <w:b/>
                <w:lang w:val="en-US"/>
              </w:rPr>
              <w:t>_______</w:t>
            </w:r>
            <w:r>
              <w:rPr>
                <w:b/>
              </w:rPr>
              <w:t>_________</w:t>
            </w:r>
            <w:r>
              <w:rPr>
                <w:b/>
                <w:lang w:val="en-US"/>
              </w:rPr>
              <w:t>_</w:t>
            </w:r>
            <w:r>
              <w:rPr>
                <w:b/>
              </w:rPr>
              <w:t>__</w:t>
            </w:r>
          </w:p>
          <w:p w14:paraId="3DCBD240" w14:textId="77777777" w:rsidR="00537C73" w:rsidRPr="00DD10AB" w:rsidRDefault="00537C73" w:rsidP="00537C73">
            <w:pPr>
              <w:numPr>
                <w:ilvl w:val="0"/>
                <w:numId w:val="5"/>
              </w:numPr>
              <w:spacing w:line="480" w:lineRule="auto"/>
              <w:rPr>
                <w:b/>
              </w:rPr>
            </w:pPr>
            <w:r w:rsidRPr="005347A4">
              <w:rPr>
                <w:b/>
              </w:rPr>
              <w:t>Фамилия_______________________________</w:t>
            </w:r>
            <w:r>
              <w:rPr>
                <w:b/>
              </w:rPr>
              <w:t>_____________________</w:t>
            </w:r>
            <w:r>
              <w:rPr>
                <w:b/>
                <w:lang w:val="en-US"/>
              </w:rPr>
              <w:t>_______</w:t>
            </w:r>
            <w:r>
              <w:rPr>
                <w:b/>
              </w:rPr>
              <w:t>______</w:t>
            </w:r>
            <w:r>
              <w:rPr>
                <w:b/>
                <w:lang w:val="en-US"/>
              </w:rPr>
              <w:t>_</w:t>
            </w:r>
            <w:r>
              <w:rPr>
                <w:b/>
              </w:rPr>
              <w:t>___</w:t>
            </w:r>
          </w:p>
          <w:p w14:paraId="4F4DBFCF" w14:textId="77777777" w:rsidR="00537C73" w:rsidRPr="005347A4" w:rsidRDefault="00537C73" w:rsidP="00537C73">
            <w:pPr>
              <w:numPr>
                <w:ilvl w:val="0"/>
                <w:numId w:val="5"/>
              </w:numPr>
              <w:spacing w:line="480" w:lineRule="auto"/>
              <w:rPr>
                <w:b/>
              </w:rPr>
            </w:pPr>
            <w:r w:rsidRPr="005347A4">
              <w:rPr>
                <w:b/>
              </w:rPr>
              <w:t>ЕГН ___________________________________</w:t>
            </w:r>
            <w:r>
              <w:rPr>
                <w:b/>
              </w:rPr>
              <w:t>___________________</w:t>
            </w:r>
            <w:r>
              <w:rPr>
                <w:b/>
                <w:lang w:val="en-US"/>
              </w:rPr>
              <w:t>_______</w:t>
            </w:r>
            <w:r>
              <w:rPr>
                <w:b/>
              </w:rPr>
              <w:t>__</w:t>
            </w:r>
            <w:r>
              <w:rPr>
                <w:b/>
                <w:lang w:val="en-US"/>
              </w:rPr>
              <w:t>_</w:t>
            </w:r>
            <w:r>
              <w:rPr>
                <w:b/>
              </w:rPr>
              <w:t>_________</w:t>
            </w:r>
          </w:p>
          <w:p w14:paraId="74C44AE0" w14:textId="77777777" w:rsidR="00537C73" w:rsidRDefault="00537C73" w:rsidP="00537C73">
            <w:pPr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 w:rsidRPr="0042232A">
              <w:rPr>
                <w:b/>
              </w:rPr>
              <w:t xml:space="preserve">Адрес за кореспонденция, телефон, е- </w:t>
            </w:r>
            <w:proofErr w:type="spellStart"/>
            <w:r w:rsidRPr="0042232A">
              <w:rPr>
                <w:b/>
              </w:rPr>
              <w:t>mail</w:t>
            </w:r>
            <w:proofErr w:type="spellEnd"/>
          </w:p>
          <w:p w14:paraId="29797C0C" w14:textId="77777777" w:rsidR="00537C73" w:rsidRPr="005347A4" w:rsidRDefault="00537C73" w:rsidP="00BC50E7">
            <w:pPr>
              <w:spacing w:line="360" w:lineRule="auto"/>
              <w:ind w:left="360"/>
              <w:rPr>
                <w:b/>
              </w:rPr>
            </w:pPr>
            <w:r w:rsidRPr="005347A4">
              <w:rPr>
                <w:b/>
              </w:rPr>
              <w:t>_______________________________________________________________</w:t>
            </w:r>
            <w:r>
              <w:rPr>
                <w:b/>
                <w:lang w:val="en-US"/>
              </w:rPr>
              <w:t>_________</w:t>
            </w:r>
            <w:r w:rsidRPr="005347A4">
              <w:rPr>
                <w:b/>
              </w:rPr>
              <w:t>_____</w:t>
            </w:r>
          </w:p>
          <w:p w14:paraId="349897D3" w14:textId="77777777" w:rsidR="00537C73" w:rsidRPr="005347A4" w:rsidRDefault="00537C73" w:rsidP="00BC50E7">
            <w:pPr>
              <w:spacing w:line="360" w:lineRule="auto"/>
              <w:ind w:left="360"/>
              <w:rPr>
                <w:b/>
              </w:rPr>
            </w:pPr>
            <w:r w:rsidRPr="005347A4">
              <w:rPr>
                <w:b/>
              </w:rPr>
              <w:t>______________________________________________________________</w:t>
            </w:r>
            <w:r>
              <w:rPr>
                <w:b/>
                <w:lang w:val="en-US"/>
              </w:rPr>
              <w:t>_________</w:t>
            </w:r>
            <w:r w:rsidRPr="005347A4">
              <w:rPr>
                <w:b/>
              </w:rPr>
              <w:t>______</w:t>
            </w:r>
          </w:p>
          <w:p w14:paraId="5D054DB8" w14:textId="77777777" w:rsidR="00537C73" w:rsidRPr="005347A4" w:rsidRDefault="00537C73" w:rsidP="00BC50E7">
            <w:pPr>
              <w:spacing w:line="360" w:lineRule="auto"/>
              <w:ind w:left="360"/>
              <w:rPr>
                <w:b/>
              </w:rPr>
            </w:pPr>
            <w:r w:rsidRPr="005347A4">
              <w:rPr>
                <w:b/>
              </w:rPr>
              <w:t>_________________________________________________________________</w:t>
            </w:r>
            <w:r>
              <w:rPr>
                <w:b/>
                <w:lang w:val="en-US"/>
              </w:rPr>
              <w:t>_________</w:t>
            </w:r>
            <w:r w:rsidRPr="005347A4">
              <w:rPr>
                <w:b/>
              </w:rPr>
              <w:t>___</w:t>
            </w:r>
          </w:p>
          <w:p w14:paraId="2F838468" w14:textId="77777777" w:rsidR="00537C73" w:rsidRDefault="00537C73" w:rsidP="00537C73">
            <w:pPr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Висше учебно заведение:</w:t>
            </w:r>
          </w:p>
          <w:p w14:paraId="637B4738" w14:textId="77777777" w:rsidR="00537C73" w:rsidRDefault="00537C73" w:rsidP="00BC50E7">
            <w:pPr>
              <w:spacing w:line="360" w:lineRule="auto"/>
              <w:ind w:left="360"/>
              <w:rPr>
                <w:b/>
              </w:rPr>
            </w:pPr>
            <w:r w:rsidRPr="005347A4">
              <w:rPr>
                <w:b/>
              </w:rPr>
              <w:t>_______________________________________________________________</w:t>
            </w:r>
            <w:r>
              <w:rPr>
                <w:b/>
                <w:lang w:val="en-US"/>
              </w:rPr>
              <w:t>_________</w:t>
            </w:r>
            <w:r w:rsidRPr="005347A4">
              <w:rPr>
                <w:b/>
              </w:rPr>
              <w:t>_____</w:t>
            </w:r>
          </w:p>
          <w:p w14:paraId="0B682D74" w14:textId="77777777" w:rsidR="00537C73" w:rsidRPr="005347A4" w:rsidRDefault="00537C73" w:rsidP="00537C73">
            <w:pPr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О</w:t>
            </w:r>
            <w:r w:rsidRPr="00817DD2">
              <w:rPr>
                <w:b/>
              </w:rPr>
              <w:t>бразователно-квалификационна степен</w:t>
            </w:r>
            <w:r>
              <w:rPr>
                <w:b/>
              </w:rPr>
              <w:t>:</w:t>
            </w:r>
          </w:p>
          <w:p w14:paraId="36A46327" w14:textId="77777777" w:rsidR="00537C73" w:rsidRDefault="00537C73" w:rsidP="00BC50E7">
            <w:pPr>
              <w:spacing w:line="360" w:lineRule="auto"/>
              <w:ind w:left="360"/>
              <w:rPr>
                <w:b/>
              </w:rPr>
            </w:pPr>
            <w:r w:rsidRPr="005347A4">
              <w:rPr>
                <w:b/>
              </w:rPr>
              <w:t>_______________________________________________________</w:t>
            </w:r>
            <w:r>
              <w:rPr>
                <w:b/>
                <w:lang w:val="en-US"/>
              </w:rPr>
              <w:t>_________</w:t>
            </w:r>
            <w:r w:rsidRPr="005347A4">
              <w:rPr>
                <w:b/>
              </w:rPr>
              <w:t>_____________</w:t>
            </w:r>
          </w:p>
          <w:p w14:paraId="5B7CA8DB" w14:textId="77777777" w:rsidR="00537C73" w:rsidRDefault="00537C73" w:rsidP="00537C73">
            <w:pPr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 xml:space="preserve">Факултет, </w:t>
            </w:r>
            <w:r w:rsidRPr="005347A4">
              <w:rPr>
                <w:b/>
              </w:rPr>
              <w:t>Спец</w:t>
            </w:r>
            <w:r>
              <w:rPr>
                <w:b/>
              </w:rPr>
              <w:t>иалност</w:t>
            </w:r>
            <w:r w:rsidRPr="005347A4">
              <w:rPr>
                <w:b/>
              </w:rPr>
              <w:t>:</w:t>
            </w:r>
          </w:p>
          <w:p w14:paraId="5866C3A8" w14:textId="77777777" w:rsidR="00537C73" w:rsidRDefault="00537C73" w:rsidP="00BC50E7">
            <w:pPr>
              <w:spacing w:line="360" w:lineRule="auto"/>
              <w:ind w:left="360"/>
              <w:rPr>
                <w:b/>
              </w:rPr>
            </w:pPr>
            <w:r w:rsidRPr="005347A4">
              <w:rPr>
                <w:b/>
              </w:rPr>
              <w:t>________________________________________________________</w:t>
            </w:r>
            <w:r>
              <w:rPr>
                <w:b/>
                <w:lang w:val="en-US"/>
              </w:rPr>
              <w:t>_________</w:t>
            </w:r>
            <w:r w:rsidRPr="005347A4">
              <w:rPr>
                <w:b/>
              </w:rPr>
              <w:t>____________</w:t>
            </w:r>
          </w:p>
          <w:p w14:paraId="796CE5A9" w14:textId="77777777" w:rsidR="00537C73" w:rsidRDefault="00537C73" w:rsidP="00537C73">
            <w:pPr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 w:rsidRPr="005347A4">
              <w:rPr>
                <w:b/>
              </w:rPr>
              <w:t>Курс</w:t>
            </w:r>
            <w:r>
              <w:rPr>
                <w:b/>
              </w:rPr>
              <w:t>:</w:t>
            </w:r>
          </w:p>
          <w:p w14:paraId="61B3783B" w14:textId="77777777" w:rsidR="00537C73" w:rsidRDefault="00537C73" w:rsidP="00BC50E7">
            <w:pPr>
              <w:spacing w:line="360" w:lineRule="auto"/>
              <w:ind w:left="360"/>
              <w:rPr>
                <w:b/>
              </w:rPr>
            </w:pPr>
            <w:r w:rsidRPr="005347A4">
              <w:rPr>
                <w:b/>
              </w:rPr>
              <w:t>__________________________________________________________</w:t>
            </w:r>
            <w:r>
              <w:rPr>
                <w:b/>
                <w:lang w:val="en-US"/>
              </w:rPr>
              <w:t>_________</w:t>
            </w:r>
            <w:r w:rsidRPr="005347A4">
              <w:rPr>
                <w:b/>
              </w:rPr>
              <w:t>__________</w:t>
            </w:r>
          </w:p>
          <w:p w14:paraId="3D1868BE" w14:textId="77777777" w:rsidR="00537C73" w:rsidRDefault="00537C73" w:rsidP="00537C73">
            <w:pPr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Ф</w:t>
            </w:r>
            <w:r w:rsidRPr="005347A4">
              <w:rPr>
                <w:b/>
              </w:rPr>
              <w:t>орма на обучение</w:t>
            </w:r>
            <w:r>
              <w:rPr>
                <w:b/>
              </w:rPr>
              <w:t>:</w:t>
            </w:r>
          </w:p>
          <w:p w14:paraId="6C771DC8" w14:textId="77777777" w:rsidR="00537C73" w:rsidRDefault="00537C73" w:rsidP="00BC50E7">
            <w:pPr>
              <w:spacing w:line="360" w:lineRule="auto"/>
              <w:ind w:left="360"/>
              <w:rPr>
                <w:b/>
              </w:rPr>
            </w:pPr>
            <w:r w:rsidRPr="005347A4">
              <w:rPr>
                <w:b/>
              </w:rPr>
              <w:t>______________________________________________________</w:t>
            </w:r>
            <w:r>
              <w:rPr>
                <w:b/>
                <w:lang w:val="en-US"/>
              </w:rPr>
              <w:t>_________</w:t>
            </w:r>
            <w:r w:rsidRPr="005347A4">
              <w:rPr>
                <w:b/>
              </w:rPr>
              <w:t>______________</w:t>
            </w:r>
          </w:p>
          <w:p w14:paraId="30BE7CEA" w14:textId="77777777" w:rsidR="00537C73" w:rsidRDefault="00537C73" w:rsidP="00537C73">
            <w:pPr>
              <w:numPr>
                <w:ilvl w:val="0"/>
                <w:numId w:val="5"/>
              </w:numPr>
              <w:spacing w:line="360" w:lineRule="auto"/>
              <w:rPr>
                <w:b/>
              </w:rPr>
            </w:pPr>
            <w:r w:rsidRPr="005347A4">
              <w:rPr>
                <w:b/>
              </w:rPr>
              <w:t>Среден успех</w:t>
            </w:r>
            <w:r>
              <w:rPr>
                <w:b/>
              </w:rPr>
              <w:t xml:space="preserve"> </w:t>
            </w:r>
            <w:r w:rsidRPr="00D86CF0">
              <w:rPr>
                <w:b/>
              </w:rPr>
              <w:t>/</w:t>
            </w:r>
            <w:r w:rsidRPr="00D86CF0">
              <w:rPr>
                <w:color w:val="000000"/>
              </w:rPr>
              <w:t>от</w:t>
            </w:r>
            <w:r w:rsidRPr="00D86CF0">
              <w:rPr>
                <w:b/>
              </w:rPr>
              <w:t xml:space="preserve"> </w:t>
            </w:r>
            <w:r>
              <w:rPr>
                <w:color w:val="000000"/>
              </w:rPr>
              <w:t>последен завършен семестър/</w:t>
            </w:r>
          </w:p>
          <w:p w14:paraId="16CAEF35" w14:textId="77777777" w:rsidR="00537C73" w:rsidRDefault="00537C73" w:rsidP="00BC50E7">
            <w:pPr>
              <w:spacing w:line="360" w:lineRule="auto"/>
              <w:ind w:left="360"/>
              <w:rPr>
                <w:b/>
              </w:rPr>
            </w:pPr>
            <w:r w:rsidRPr="005347A4">
              <w:rPr>
                <w:b/>
              </w:rPr>
              <w:t>_____________________________________________________</w:t>
            </w:r>
            <w:r>
              <w:rPr>
                <w:b/>
                <w:lang w:val="en-US"/>
              </w:rPr>
              <w:t>_________</w:t>
            </w:r>
            <w:r w:rsidRPr="005347A4">
              <w:rPr>
                <w:b/>
              </w:rPr>
              <w:t>_______________</w:t>
            </w:r>
          </w:p>
          <w:p w14:paraId="2970A129" w14:textId="2F121E86" w:rsidR="00537C73" w:rsidRPr="005347A4" w:rsidRDefault="00537C73" w:rsidP="00B16E51">
            <w:pPr>
              <w:spacing w:line="360" w:lineRule="auto"/>
              <w:ind w:left="360"/>
              <w:rPr>
                <w:b/>
              </w:rPr>
            </w:pPr>
          </w:p>
        </w:tc>
      </w:tr>
    </w:tbl>
    <w:p w14:paraId="0FBB4BC5" w14:textId="77777777" w:rsidR="00537C73" w:rsidRPr="005347A4" w:rsidRDefault="00537C73" w:rsidP="00537C73">
      <w:pPr>
        <w:jc w:val="center"/>
        <w:rPr>
          <w:b/>
        </w:rPr>
      </w:pPr>
    </w:p>
    <w:p w14:paraId="1F566ED4" w14:textId="7C51D540" w:rsidR="00537C73" w:rsidRDefault="00537C73" w:rsidP="00537C73">
      <w:pPr>
        <w:rPr>
          <w:b/>
        </w:rPr>
      </w:pPr>
      <w:r w:rsidRPr="00D86CF0">
        <w:rPr>
          <w:b/>
        </w:rPr>
        <w:t>ІІ. ЗАДЪЛЖИТЕЛНИ ПРИЛОЖЕНИЯ</w:t>
      </w:r>
      <w:r w:rsidR="00F34FA0">
        <w:rPr>
          <w:b/>
        </w:rPr>
        <w:t>:</w:t>
      </w:r>
    </w:p>
    <w:p w14:paraId="51E67F93" w14:textId="77777777" w:rsidR="00537C73" w:rsidRPr="00257337" w:rsidRDefault="00537C73" w:rsidP="00537C73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</w:rPr>
        <w:t>Автобиография на български език</w:t>
      </w:r>
    </w:p>
    <w:p w14:paraId="600CA2E0" w14:textId="693958FF" w:rsidR="00537C73" w:rsidRPr="00A1332E" w:rsidRDefault="00537C73" w:rsidP="00537C73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</w:rPr>
        <w:t xml:space="preserve">Уверение от учебното заведение, че </w:t>
      </w:r>
      <w:r w:rsidR="00F34FA0">
        <w:rPr>
          <w:b/>
        </w:rPr>
        <w:t>студентът</w:t>
      </w:r>
      <w:r>
        <w:rPr>
          <w:b/>
        </w:rPr>
        <w:t xml:space="preserve"> е записан в съответния курс на обучение и успех за последен завършен семестър.</w:t>
      </w:r>
    </w:p>
    <w:p w14:paraId="3CD9D230" w14:textId="77777777" w:rsidR="005D2716" w:rsidRPr="005D7017" w:rsidRDefault="005D2716" w:rsidP="005D7017">
      <w:pPr>
        <w:jc w:val="both"/>
        <w:rPr>
          <w:lang w:val="en-US"/>
        </w:rPr>
      </w:pPr>
    </w:p>
    <w:p w14:paraId="3CD9D231" w14:textId="77777777" w:rsidR="005D2716" w:rsidRPr="005D7017" w:rsidRDefault="005D2716" w:rsidP="005D7017">
      <w:pPr>
        <w:jc w:val="both"/>
        <w:rPr>
          <w:lang w:val="en-US"/>
        </w:rPr>
      </w:pPr>
    </w:p>
    <w:sectPr w:rsidR="005D2716" w:rsidRPr="005D7017" w:rsidSect="005D7017">
      <w:pgSz w:w="11906" w:h="16838"/>
      <w:pgMar w:top="851" w:right="926" w:bottom="284" w:left="1417" w:header="426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74853" w14:textId="77777777" w:rsidR="00186475" w:rsidRDefault="00186475">
      <w:r>
        <w:separator/>
      </w:r>
    </w:p>
  </w:endnote>
  <w:endnote w:type="continuationSeparator" w:id="0">
    <w:p w14:paraId="688ABA02" w14:textId="77777777" w:rsidR="00186475" w:rsidRDefault="0018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27228" w14:textId="77777777" w:rsidR="00186475" w:rsidRDefault="00186475">
      <w:r>
        <w:separator/>
      </w:r>
    </w:p>
  </w:footnote>
  <w:footnote w:type="continuationSeparator" w:id="0">
    <w:p w14:paraId="636E4124" w14:textId="77777777" w:rsidR="00186475" w:rsidRDefault="00186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007E"/>
    <w:multiLevelType w:val="hybridMultilevel"/>
    <w:tmpl w:val="77243284"/>
    <w:lvl w:ilvl="0" w:tplc="E0A6E90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A063D7A"/>
    <w:multiLevelType w:val="hybridMultilevel"/>
    <w:tmpl w:val="DF3E08A0"/>
    <w:lvl w:ilvl="0" w:tplc="66880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27E4B"/>
    <w:multiLevelType w:val="hybridMultilevel"/>
    <w:tmpl w:val="7B5AA2A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C71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14485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AD33FA"/>
    <w:multiLevelType w:val="hybridMultilevel"/>
    <w:tmpl w:val="12A8F6A2"/>
    <w:lvl w:ilvl="0" w:tplc="2ACC61F2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1A651F5"/>
    <w:multiLevelType w:val="hybridMultilevel"/>
    <w:tmpl w:val="372857E6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D8C686B"/>
    <w:multiLevelType w:val="hybridMultilevel"/>
    <w:tmpl w:val="AF9EDFFE"/>
    <w:lvl w:ilvl="0" w:tplc="EF8EA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423614">
    <w:abstractNumId w:val="1"/>
  </w:num>
  <w:num w:numId="2" w16cid:durableId="2019457642">
    <w:abstractNumId w:val="5"/>
  </w:num>
  <w:num w:numId="3" w16cid:durableId="1605109754">
    <w:abstractNumId w:val="0"/>
  </w:num>
  <w:num w:numId="4" w16cid:durableId="2122725632">
    <w:abstractNumId w:val="2"/>
  </w:num>
  <w:num w:numId="5" w16cid:durableId="1256013930">
    <w:abstractNumId w:val="3"/>
  </w:num>
  <w:num w:numId="6" w16cid:durableId="463349337">
    <w:abstractNumId w:val="6"/>
  </w:num>
  <w:num w:numId="7" w16cid:durableId="465665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3A"/>
    <w:rsid w:val="0000058E"/>
    <w:rsid w:val="00000C25"/>
    <w:rsid w:val="00001822"/>
    <w:rsid w:val="00010B00"/>
    <w:rsid w:val="00014509"/>
    <w:rsid w:val="00015ED3"/>
    <w:rsid w:val="000179E7"/>
    <w:rsid w:val="00021452"/>
    <w:rsid w:val="000238CE"/>
    <w:rsid w:val="00056D38"/>
    <w:rsid w:val="0006605E"/>
    <w:rsid w:val="0007306B"/>
    <w:rsid w:val="00076FAF"/>
    <w:rsid w:val="00077DA7"/>
    <w:rsid w:val="00083ED6"/>
    <w:rsid w:val="0008689D"/>
    <w:rsid w:val="00092A34"/>
    <w:rsid w:val="000A1016"/>
    <w:rsid w:val="000A1F03"/>
    <w:rsid w:val="000A3483"/>
    <w:rsid w:val="000A7481"/>
    <w:rsid w:val="000C2CD3"/>
    <w:rsid w:val="000D104B"/>
    <w:rsid w:val="000D5E32"/>
    <w:rsid w:val="00106FE0"/>
    <w:rsid w:val="001071B4"/>
    <w:rsid w:val="00110AE4"/>
    <w:rsid w:val="00111E61"/>
    <w:rsid w:val="00112408"/>
    <w:rsid w:val="00117972"/>
    <w:rsid w:val="001253FA"/>
    <w:rsid w:val="00125922"/>
    <w:rsid w:val="00133046"/>
    <w:rsid w:val="001347C2"/>
    <w:rsid w:val="00146F20"/>
    <w:rsid w:val="001573EF"/>
    <w:rsid w:val="00165F0E"/>
    <w:rsid w:val="0016634D"/>
    <w:rsid w:val="001668B5"/>
    <w:rsid w:val="001713C4"/>
    <w:rsid w:val="00173CC7"/>
    <w:rsid w:val="00181B31"/>
    <w:rsid w:val="00186475"/>
    <w:rsid w:val="00193213"/>
    <w:rsid w:val="00196975"/>
    <w:rsid w:val="00196DE7"/>
    <w:rsid w:val="001A00A3"/>
    <w:rsid w:val="001E2125"/>
    <w:rsid w:val="001F6918"/>
    <w:rsid w:val="00202CAA"/>
    <w:rsid w:val="002043BD"/>
    <w:rsid w:val="00213396"/>
    <w:rsid w:val="00217B50"/>
    <w:rsid w:val="0024419A"/>
    <w:rsid w:val="002518C7"/>
    <w:rsid w:val="00262580"/>
    <w:rsid w:val="00263C75"/>
    <w:rsid w:val="0026592B"/>
    <w:rsid w:val="00281076"/>
    <w:rsid w:val="0029286F"/>
    <w:rsid w:val="002A143C"/>
    <w:rsid w:val="002B176B"/>
    <w:rsid w:val="002D2376"/>
    <w:rsid w:val="002D343A"/>
    <w:rsid w:val="002E6203"/>
    <w:rsid w:val="00303CF9"/>
    <w:rsid w:val="00321E6A"/>
    <w:rsid w:val="00323B0F"/>
    <w:rsid w:val="00355312"/>
    <w:rsid w:val="0035770E"/>
    <w:rsid w:val="00362F35"/>
    <w:rsid w:val="003737C2"/>
    <w:rsid w:val="00373BB0"/>
    <w:rsid w:val="00375A85"/>
    <w:rsid w:val="003849A6"/>
    <w:rsid w:val="003948DF"/>
    <w:rsid w:val="003A148D"/>
    <w:rsid w:val="003B510C"/>
    <w:rsid w:val="003B6521"/>
    <w:rsid w:val="003C362C"/>
    <w:rsid w:val="003C4A72"/>
    <w:rsid w:val="003D2CFB"/>
    <w:rsid w:val="003F4AAA"/>
    <w:rsid w:val="00411EFD"/>
    <w:rsid w:val="00413BE0"/>
    <w:rsid w:val="004264DB"/>
    <w:rsid w:val="00437FA5"/>
    <w:rsid w:val="00443974"/>
    <w:rsid w:val="00446F1F"/>
    <w:rsid w:val="00450D58"/>
    <w:rsid w:val="004530CA"/>
    <w:rsid w:val="00456EE1"/>
    <w:rsid w:val="00472084"/>
    <w:rsid w:val="00476005"/>
    <w:rsid w:val="00486B4D"/>
    <w:rsid w:val="00486EA0"/>
    <w:rsid w:val="00492111"/>
    <w:rsid w:val="004A6D76"/>
    <w:rsid w:val="004B134B"/>
    <w:rsid w:val="004B6E51"/>
    <w:rsid w:val="004B70C9"/>
    <w:rsid w:val="004D223E"/>
    <w:rsid w:val="004D4F37"/>
    <w:rsid w:val="004E4FE4"/>
    <w:rsid w:val="004E53FF"/>
    <w:rsid w:val="004F664C"/>
    <w:rsid w:val="005000BF"/>
    <w:rsid w:val="00507ED6"/>
    <w:rsid w:val="00516DF1"/>
    <w:rsid w:val="00516EE3"/>
    <w:rsid w:val="0051738E"/>
    <w:rsid w:val="005342BB"/>
    <w:rsid w:val="00537C73"/>
    <w:rsid w:val="00541B78"/>
    <w:rsid w:val="0054608D"/>
    <w:rsid w:val="005558D6"/>
    <w:rsid w:val="00555B27"/>
    <w:rsid w:val="005704E0"/>
    <w:rsid w:val="00572BE3"/>
    <w:rsid w:val="00573974"/>
    <w:rsid w:val="005752BE"/>
    <w:rsid w:val="00584208"/>
    <w:rsid w:val="00587DBC"/>
    <w:rsid w:val="005A6BC6"/>
    <w:rsid w:val="005A7DB0"/>
    <w:rsid w:val="005B132E"/>
    <w:rsid w:val="005B468F"/>
    <w:rsid w:val="005D2716"/>
    <w:rsid w:val="005D7017"/>
    <w:rsid w:val="005E3A0F"/>
    <w:rsid w:val="005E4914"/>
    <w:rsid w:val="005E4E8A"/>
    <w:rsid w:val="005F0780"/>
    <w:rsid w:val="005F3174"/>
    <w:rsid w:val="006013F4"/>
    <w:rsid w:val="00602096"/>
    <w:rsid w:val="00612DF7"/>
    <w:rsid w:val="006163AE"/>
    <w:rsid w:val="00630B9A"/>
    <w:rsid w:val="00631F76"/>
    <w:rsid w:val="00641A66"/>
    <w:rsid w:val="0064348B"/>
    <w:rsid w:val="00661A2B"/>
    <w:rsid w:val="00665857"/>
    <w:rsid w:val="00676A0F"/>
    <w:rsid w:val="00677835"/>
    <w:rsid w:val="00681D0A"/>
    <w:rsid w:val="00690F23"/>
    <w:rsid w:val="006B49C8"/>
    <w:rsid w:val="006B62B6"/>
    <w:rsid w:val="006C171C"/>
    <w:rsid w:val="006D5368"/>
    <w:rsid w:val="006E60DB"/>
    <w:rsid w:val="007148A3"/>
    <w:rsid w:val="0071733B"/>
    <w:rsid w:val="007264A0"/>
    <w:rsid w:val="00742602"/>
    <w:rsid w:val="00750AA0"/>
    <w:rsid w:val="00752473"/>
    <w:rsid w:val="0076518D"/>
    <w:rsid w:val="007732A7"/>
    <w:rsid w:val="0079239B"/>
    <w:rsid w:val="007967C0"/>
    <w:rsid w:val="007A57F4"/>
    <w:rsid w:val="007C0056"/>
    <w:rsid w:val="007C43B8"/>
    <w:rsid w:val="007C78CE"/>
    <w:rsid w:val="007F58B2"/>
    <w:rsid w:val="008523CF"/>
    <w:rsid w:val="00855933"/>
    <w:rsid w:val="0085764C"/>
    <w:rsid w:val="00863430"/>
    <w:rsid w:val="00882DF4"/>
    <w:rsid w:val="00894A85"/>
    <w:rsid w:val="008A0455"/>
    <w:rsid w:val="008A0556"/>
    <w:rsid w:val="008A1A96"/>
    <w:rsid w:val="008B319D"/>
    <w:rsid w:val="008B333E"/>
    <w:rsid w:val="008C1359"/>
    <w:rsid w:val="008E08AE"/>
    <w:rsid w:val="008E56BB"/>
    <w:rsid w:val="008E64D8"/>
    <w:rsid w:val="00902510"/>
    <w:rsid w:val="00904226"/>
    <w:rsid w:val="00912861"/>
    <w:rsid w:val="00914B15"/>
    <w:rsid w:val="009157D2"/>
    <w:rsid w:val="00926F29"/>
    <w:rsid w:val="00947B24"/>
    <w:rsid w:val="009651C8"/>
    <w:rsid w:val="0097181F"/>
    <w:rsid w:val="00987A92"/>
    <w:rsid w:val="009B0E95"/>
    <w:rsid w:val="009C03B1"/>
    <w:rsid w:val="009F162E"/>
    <w:rsid w:val="009F4503"/>
    <w:rsid w:val="00A049E9"/>
    <w:rsid w:val="00A1064B"/>
    <w:rsid w:val="00A1242A"/>
    <w:rsid w:val="00A156D3"/>
    <w:rsid w:val="00A31919"/>
    <w:rsid w:val="00A31EAF"/>
    <w:rsid w:val="00A420E7"/>
    <w:rsid w:val="00A4224C"/>
    <w:rsid w:val="00A46541"/>
    <w:rsid w:val="00A56F9F"/>
    <w:rsid w:val="00A85929"/>
    <w:rsid w:val="00A95B74"/>
    <w:rsid w:val="00AA274C"/>
    <w:rsid w:val="00AA561C"/>
    <w:rsid w:val="00AC066D"/>
    <w:rsid w:val="00AC1A77"/>
    <w:rsid w:val="00AC379A"/>
    <w:rsid w:val="00AE01DC"/>
    <w:rsid w:val="00AE1C1C"/>
    <w:rsid w:val="00AE527F"/>
    <w:rsid w:val="00AE5F43"/>
    <w:rsid w:val="00AF2FA4"/>
    <w:rsid w:val="00B00E3C"/>
    <w:rsid w:val="00B0153A"/>
    <w:rsid w:val="00B03FBC"/>
    <w:rsid w:val="00B078C9"/>
    <w:rsid w:val="00B10926"/>
    <w:rsid w:val="00B123E9"/>
    <w:rsid w:val="00B162C1"/>
    <w:rsid w:val="00B16E51"/>
    <w:rsid w:val="00B1710A"/>
    <w:rsid w:val="00B52864"/>
    <w:rsid w:val="00B53781"/>
    <w:rsid w:val="00B54993"/>
    <w:rsid w:val="00B55B67"/>
    <w:rsid w:val="00B61290"/>
    <w:rsid w:val="00B6270B"/>
    <w:rsid w:val="00B66CC1"/>
    <w:rsid w:val="00B77EA7"/>
    <w:rsid w:val="00B97348"/>
    <w:rsid w:val="00BC3052"/>
    <w:rsid w:val="00BD0028"/>
    <w:rsid w:val="00BD3074"/>
    <w:rsid w:val="00BE1DBA"/>
    <w:rsid w:val="00BE3D8F"/>
    <w:rsid w:val="00BF1C5D"/>
    <w:rsid w:val="00BF2598"/>
    <w:rsid w:val="00C0464D"/>
    <w:rsid w:val="00C3396A"/>
    <w:rsid w:val="00C431E9"/>
    <w:rsid w:val="00C43DBC"/>
    <w:rsid w:val="00C544F9"/>
    <w:rsid w:val="00C57C6C"/>
    <w:rsid w:val="00C600D5"/>
    <w:rsid w:val="00C761F5"/>
    <w:rsid w:val="00C86B83"/>
    <w:rsid w:val="00CA2003"/>
    <w:rsid w:val="00CB0E76"/>
    <w:rsid w:val="00CB1121"/>
    <w:rsid w:val="00CB39D2"/>
    <w:rsid w:val="00CB5D54"/>
    <w:rsid w:val="00CC3760"/>
    <w:rsid w:val="00CC3CBC"/>
    <w:rsid w:val="00CC483D"/>
    <w:rsid w:val="00CE70B6"/>
    <w:rsid w:val="00CF0A2D"/>
    <w:rsid w:val="00CF5508"/>
    <w:rsid w:val="00D03E9C"/>
    <w:rsid w:val="00D071D4"/>
    <w:rsid w:val="00D25266"/>
    <w:rsid w:val="00D43BA0"/>
    <w:rsid w:val="00D504CB"/>
    <w:rsid w:val="00D87388"/>
    <w:rsid w:val="00D931E6"/>
    <w:rsid w:val="00D93B4C"/>
    <w:rsid w:val="00DA0560"/>
    <w:rsid w:val="00DB19C8"/>
    <w:rsid w:val="00DB79D8"/>
    <w:rsid w:val="00DC2A85"/>
    <w:rsid w:val="00DD5E45"/>
    <w:rsid w:val="00DF2816"/>
    <w:rsid w:val="00DF7F67"/>
    <w:rsid w:val="00E03489"/>
    <w:rsid w:val="00E20275"/>
    <w:rsid w:val="00E37617"/>
    <w:rsid w:val="00E51126"/>
    <w:rsid w:val="00E53A23"/>
    <w:rsid w:val="00E549EC"/>
    <w:rsid w:val="00E761A9"/>
    <w:rsid w:val="00E936BF"/>
    <w:rsid w:val="00EA626E"/>
    <w:rsid w:val="00EC3564"/>
    <w:rsid w:val="00EC5CB2"/>
    <w:rsid w:val="00ED1805"/>
    <w:rsid w:val="00EE7910"/>
    <w:rsid w:val="00F025B5"/>
    <w:rsid w:val="00F13E19"/>
    <w:rsid w:val="00F166A8"/>
    <w:rsid w:val="00F34FA0"/>
    <w:rsid w:val="00F5165B"/>
    <w:rsid w:val="00F65917"/>
    <w:rsid w:val="00F703EE"/>
    <w:rsid w:val="00F84B49"/>
    <w:rsid w:val="00FA21A5"/>
    <w:rsid w:val="00FA7F65"/>
    <w:rsid w:val="00FC0DB0"/>
    <w:rsid w:val="00FD3EB8"/>
    <w:rsid w:val="00FE0A11"/>
    <w:rsid w:val="00F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D9D22E"/>
  <w15:docId w15:val="{9CB0557F-F954-482A-85E8-AABBF865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1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7C73"/>
    <w:pPr>
      <w:keepNext/>
      <w:jc w:val="center"/>
      <w:outlineLvl w:val="0"/>
    </w:pPr>
    <w:rPr>
      <w:rFonts w:ascii="TimokU" w:hAnsi="TimokU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112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5112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010B0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10B00"/>
    <w:rPr>
      <w:sz w:val="20"/>
    </w:rPr>
  </w:style>
  <w:style w:type="character" w:styleId="Hyperlink">
    <w:name w:val="Hyperlink"/>
    <w:basedOn w:val="DefaultParagraphFont"/>
    <w:uiPriority w:val="99"/>
    <w:unhideWhenUsed/>
    <w:rsid w:val="00902510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5764C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544F9"/>
    <w:rPr>
      <w:sz w:val="24"/>
      <w:szCs w:val="24"/>
    </w:rPr>
  </w:style>
  <w:style w:type="paragraph" w:styleId="NoSpacing">
    <w:name w:val="No Spacing"/>
    <w:uiPriority w:val="1"/>
    <w:qFormat/>
    <w:rsid w:val="00E20275"/>
    <w:rPr>
      <w:rFonts w:ascii="Calibri" w:eastAsia="Calibri" w:hAnsi="Calibri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37C7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37C73"/>
    <w:rPr>
      <w:rFonts w:ascii="TimokU" w:hAnsi="TimokU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lgargaz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fusr051\My%20Documents\Archive\Shabloni\Blank_Bulgargaz_Bulgari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Blank_Bulgargaz_Bulgarian.dot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BULGARGAS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sofusr051</dc:creator>
  <cp:lastModifiedBy>Mariya Ivanova-Zaharieva</cp:lastModifiedBy>
  <cp:revision>3</cp:revision>
  <cp:lastPrinted>2025-03-31T09:25:00Z</cp:lastPrinted>
  <dcterms:created xsi:type="dcterms:W3CDTF">2025-04-14T10:24:00Z</dcterms:created>
  <dcterms:modified xsi:type="dcterms:W3CDTF">2025-04-28T12:32:00Z</dcterms:modified>
</cp:coreProperties>
</file>